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F9FEB" w14:textId="65B7AE4C" w:rsidR="00211CC1" w:rsidRDefault="00C63A55" w:rsidP="00C63A5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63A55">
        <w:rPr>
          <w:rFonts w:asciiTheme="minorHAnsi" w:hAnsiTheme="minorHAnsi" w:cstheme="minorHAnsi"/>
          <w:b/>
          <w:sz w:val="32"/>
          <w:szCs w:val="32"/>
        </w:rPr>
        <w:t>CAPICLASSE 2022/2023</w:t>
      </w:r>
    </w:p>
    <w:p w14:paraId="52A682F5" w14:textId="77777777" w:rsidR="00C12A58" w:rsidRPr="00C63A55" w:rsidRDefault="00C12A58" w:rsidP="00C63A55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tbl>
      <w:tblPr>
        <w:tblStyle w:val="Tabelabarvnamrea6poudarek4"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3491"/>
      </w:tblGrid>
      <w:tr w:rsidR="00F0426E" w14:paraId="230669E5" w14:textId="77777777" w:rsidTr="00C12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F190CA" w14:textId="1F82A2AD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CLASSE</w:t>
            </w:r>
          </w:p>
        </w:tc>
        <w:tc>
          <w:tcPr>
            <w:tcW w:w="0" w:type="auto"/>
          </w:tcPr>
          <w:p w14:paraId="0E4C5FDD" w14:textId="040814B2" w:rsidR="00F0426E" w:rsidRPr="00F0426E" w:rsidRDefault="00F0426E" w:rsidP="00211CC1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CAPOCLASSE</w:t>
            </w:r>
          </w:p>
        </w:tc>
      </w:tr>
      <w:tr w:rsidR="00F0426E" w14:paraId="53A734F4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EB626" w14:textId="24295F53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14:paraId="1A4E9497" w14:textId="173E4DA4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 xml:space="preserve">Aleksandra </w:t>
            </w:r>
            <w:proofErr w:type="spellStart"/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Ćirković</w:t>
            </w:r>
            <w:proofErr w:type="spellEnd"/>
          </w:p>
        </w:tc>
      </w:tr>
      <w:tr w:rsidR="00F0426E" w14:paraId="37AABE0D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7A6AD9" w14:textId="760B9B08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II/a</w:t>
            </w:r>
          </w:p>
        </w:tc>
        <w:tc>
          <w:tcPr>
            <w:tcW w:w="0" w:type="auto"/>
          </w:tcPr>
          <w:p w14:paraId="7961CAB7" w14:textId="3F6AD517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Carmen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Svettini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Krumenaker</w:t>
            </w:r>
            <w:proofErr w:type="spellEnd"/>
          </w:p>
        </w:tc>
      </w:tr>
      <w:tr w:rsidR="00F0426E" w14:paraId="252100DB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0C136C" w14:textId="04D0B868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II/b</w:t>
            </w:r>
          </w:p>
        </w:tc>
        <w:tc>
          <w:tcPr>
            <w:tcW w:w="0" w:type="auto"/>
          </w:tcPr>
          <w:p w14:paraId="7E51D9E4" w14:textId="200CF7DB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Silvia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Dapiran</w:t>
            </w:r>
            <w:proofErr w:type="spellEnd"/>
          </w:p>
        </w:tc>
      </w:tr>
      <w:tr w:rsidR="00F0426E" w14:paraId="4BD02E6F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C7C7B2" w14:textId="479ABD5B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III</w:t>
            </w:r>
          </w:p>
        </w:tc>
        <w:tc>
          <w:tcPr>
            <w:tcW w:w="0" w:type="auto"/>
          </w:tcPr>
          <w:p w14:paraId="3F44C1EB" w14:textId="5C88527E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Sandra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Marchesan</w:t>
            </w:r>
            <w:proofErr w:type="spellEnd"/>
          </w:p>
        </w:tc>
      </w:tr>
      <w:tr w:rsidR="00F0426E" w14:paraId="4D8448E4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83F0F1" w14:textId="5C8B2B39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IV</w:t>
            </w:r>
          </w:p>
        </w:tc>
        <w:tc>
          <w:tcPr>
            <w:tcW w:w="0" w:type="auto"/>
          </w:tcPr>
          <w:p w14:paraId="1DBF4344" w14:textId="51FBF41D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Virna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Zennaro</w:t>
            </w:r>
          </w:p>
        </w:tc>
      </w:tr>
      <w:tr w:rsidR="00F0426E" w14:paraId="26D215C8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FFABFC" w14:textId="620617C6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14:paraId="7275A89A" w14:textId="6A4C38BB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Cinzia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Jurić</w:t>
            </w:r>
            <w:proofErr w:type="spellEnd"/>
          </w:p>
        </w:tc>
      </w:tr>
      <w:tr w:rsidR="00F0426E" w14:paraId="5621B1C3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934BBF" w14:textId="67CDADC5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VI/a</w:t>
            </w:r>
          </w:p>
        </w:tc>
        <w:tc>
          <w:tcPr>
            <w:tcW w:w="0" w:type="auto"/>
          </w:tcPr>
          <w:p w14:paraId="7DCDAAE3" w14:textId="2A700114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Olivera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Pajović</w:t>
            </w:r>
            <w:proofErr w:type="spellEnd"/>
          </w:p>
        </w:tc>
      </w:tr>
      <w:tr w:rsidR="00F0426E" w14:paraId="026B955C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DD60A4" w14:textId="15B92BA0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VI/b</w:t>
            </w:r>
          </w:p>
        </w:tc>
        <w:tc>
          <w:tcPr>
            <w:tcW w:w="0" w:type="auto"/>
          </w:tcPr>
          <w:p w14:paraId="12D14C5F" w14:textId="69A27C4F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Tea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Radojković</w:t>
            </w:r>
            <w:proofErr w:type="spellEnd"/>
          </w:p>
        </w:tc>
      </w:tr>
      <w:tr w:rsidR="00F0426E" w14:paraId="5592E48A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3F3DA" w14:textId="514BEC07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VII/a</w:t>
            </w:r>
          </w:p>
        </w:tc>
        <w:tc>
          <w:tcPr>
            <w:tcW w:w="0" w:type="auto"/>
          </w:tcPr>
          <w:p w14:paraId="416EDFF7" w14:textId="4DA2AB02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Nina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Deželak</w:t>
            </w:r>
            <w:proofErr w:type="spellEnd"/>
          </w:p>
        </w:tc>
      </w:tr>
      <w:tr w:rsidR="00F0426E" w14:paraId="002ABA32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7495B7" w14:textId="1A7443C2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VII/b</w:t>
            </w:r>
          </w:p>
        </w:tc>
        <w:tc>
          <w:tcPr>
            <w:tcW w:w="0" w:type="auto"/>
          </w:tcPr>
          <w:p w14:paraId="60A04959" w14:textId="2A7AFC75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Paolo Pozzi</w:t>
            </w:r>
          </w:p>
        </w:tc>
      </w:tr>
      <w:tr w:rsidR="00F0426E" w14:paraId="0BD6BD80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5FFF18" w14:textId="44B1123A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VIII</w:t>
            </w:r>
          </w:p>
        </w:tc>
        <w:tc>
          <w:tcPr>
            <w:tcW w:w="0" w:type="auto"/>
          </w:tcPr>
          <w:p w14:paraId="74CA316B" w14:textId="5F20B7CA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Angelina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Ćirković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Jović</w:t>
            </w:r>
            <w:proofErr w:type="spellEnd"/>
          </w:p>
        </w:tc>
      </w:tr>
      <w:tr w:rsidR="00F0426E" w14:paraId="53F31861" w14:textId="77777777" w:rsidTr="00C12A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86DC87" w14:textId="7BDA5935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IX/a</w:t>
            </w:r>
          </w:p>
        </w:tc>
        <w:tc>
          <w:tcPr>
            <w:tcW w:w="0" w:type="auto"/>
          </w:tcPr>
          <w:p w14:paraId="72C6E95A" w14:textId="0D57F1D4" w:rsidR="00F0426E" w:rsidRPr="00F0426E" w:rsidRDefault="00F0426E" w:rsidP="00211CC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Pia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Ernestini</w:t>
            </w:r>
            <w:proofErr w:type="spellEnd"/>
          </w:p>
        </w:tc>
      </w:tr>
      <w:tr w:rsidR="00F0426E" w14:paraId="726BAD9B" w14:textId="77777777" w:rsidTr="00C12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6C7058" w14:textId="7F86B5A2" w:rsidR="00F0426E" w:rsidRPr="00F0426E" w:rsidRDefault="00F0426E" w:rsidP="00211CC1">
            <w:pPr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F0426E">
              <w:rPr>
                <w:rFonts w:asciiTheme="minorHAnsi" w:hAnsiTheme="minorHAnsi" w:cstheme="minorHAnsi"/>
                <w:sz w:val="28"/>
                <w:szCs w:val="28"/>
              </w:rPr>
              <w:t>IX/b</w:t>
            </w:r>
          </w:p>
        </w:tc>
        <w:tc>
          <w:tcPr>
            <w:tcW w:w="0" w:type="auto"/>
          </w:tcPr>
          <w:p w14:paraId="021ECB58" w14:textId="2B32A058" w:rsidR="00F0426E" w:rsidRPr="00F0426E" w:rsidRDefault="00F0426E" w:rsidP="00211CC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Dolores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Palčič</w:t>
            </w:r>
            <w:proofErr w:type="spellEnd"/>
          </w:p>
        </w:tc>
      </w:tr>
    </w:tbl>
    <w:p w14:paraId="409B200E" w14:textId="77777777" w:rsidR="00F0426E" w:rsidRDefault="00F0426E" w:rsidP="00211CC1">
      <w:pPr>
        <w:spacing w:line="360" w:lineRule="auto"/>
        <w:jc w:val="both"/>
        <w:rPr>
          <w:rFonts w:asciiTheme="minorHAnsi" w:hAnsiTheme="minorHAnsi" w:cstheme="minorHAnsi"/>
          <w:sz w:val="40"/>
          <w:szCs w:val="40"/>
        </w:rPr>
      </w:pPr>
    </w:p>
    <w:p w14:paraId="74B06F53" w14:textId="1B41A98A" w:rsidR="00BE6487" w:rsidRDefault="00BE6487" w:rsidP="009D397E">
      <w:pPr>
        <w:spacing w:line="360" w:lineRule="auto"/>
        <w:jc w:val="both"/>
        <w:rPr>
          <w:rFonts w:asciiTheme="minorHAnsi" w:hAnsiTheme="minorHAnsi" w:cstheme="minorHAnsi"/>
          <w:sz w:val="40"/>
          <w:szCs w:val="40"/>
        </w:rPr>
      </w:pPr>
    </w:p>
    <w:sectPr w:rsidR="00BE6487" w:rsidSect="003501A8">
      <w:headerReference w:type="default" r:id="rId7"/>
      <w:footerReference w:type="default" r:id="rId8"/>
      <w:pgSz w:w="11906" w:h="16838"/>
      <w:pgMar w:top="1417" w:right="1134" w:bottom="851" w:left="1134" w:header="142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B8AA5" w14:textId="77777777" w:rsidR="008768DC" w:rsidRDefault="008768DC" w:rsidP="00F83DA2">
      <w:r>
        <w:separator/>
      </w:r>
    </w:p>
  </w:endnote>
  <w:endnote w:type="continuationSeparator" w:id="0">
    <w:p w14:paraId="4E4CEAA0" w14:textId="77777777" w:rsidR="008768DC" w:rsidRDefault="008768DC" w:rsidP="00F8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FA182" w14:textId="77777777" w:rsidR="00F83DA2" w:rsidRDefault="00F83DA2" w:rsidP="00F83DA2">
    <w:pPr>
      <w:pStyle w:val="Noga"/>
      <w:ind w:left="-426"/>
    </w:pPr>
    <w:r>
      <w:rPr>
        <w:noProof/>
        <w:lang w:val="sl-SI"/>
      </w:rPr>
      <w:drawing>
        <wp:inline distT="0" distB="0" distL="0" distR="0" wp14:anchorId="4596AE4C" wp14:editId="40A9619E">
          <wp:extent cx="6621802" cy="914400"/>
          <wp:effectExtent l="0" t="0" r="7620" b="0"/>
          <wp:docPr id="4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95" cy="923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32CC9" w14:textId="77777777" w:rsidR="008768DC" w:rsidRDefault="008768DC" w:rsidP="00F83DA2">
      <w:r>
        <w:separator/>
      </w:r>
    </w:p>
  </w:footnote>
  <w:footnote w:type="continuationSeparator" w:id="0">
    <w:p w14:paraId="3B8C7AEE" w14:textId="77777777" w:rsidR="008768DC" w:rsidRDefault="008768DC" w:rsidP="00F8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2FE6" w14:textId="77777777" w:rsidR="00F83DA2" w:rsidRDefault="00F83DA2" w:rsidP="00F83DA2">
    <w:pPr>
      <w:pStyle w:val="Glava"/>
      <w:ind w:left="-567"/>
      <w:jc w:val="center"/>
    </w:pPr>
    <w:r>
      <w:rPr>
        <w:noProof/>
        <w:lang w:val="sl-SI"/>
      </w:rPr>
      <w:drawing>
        <wp:inline distT="0" distB="0" distL="0" distR="0" wp14:anchorId="3A427EB6" wp14:editId="2403EC8D">
          <wp:extent cx="6854825" cy="1116701"/>
          <wp:effectExtent l="0" t="0" r="3175" b="7620"/>
          <wp:docPr id="3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0110" cy="116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719"/>
    <w:multiLevelType w:val="hybridMultilevel"/>
    <w:tmpl w:val="4CD04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B2A"/>
    <w:multiLevelType w:val="hybridMultilevel"/>
    <w:tmpl w:val="EBC0C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3FE5"/>
    <w:multiLevelType w:val="hybridMultilevel"/>
    <w:tmpl w:val="A0A69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00A"/>
    <w:multiLevelType w:val="hybridMultilevel"/>
    <w:tmpl w:val="A48403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E7FEC"/>
    <w:multiLevelType w:val="hybridMultilevel"/>
    <w:tmpl w:val="0658B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B0703"/>
    <w:multiLevelType w:val="hybridMultilevel"/>
    <w:tmpl w:val="0BA87986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3EC"/>
    <w:multiLevelType w:val="hybridMultilevel"/>
    <w:tmpl w:val="03FA0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CC"/>
    <w:multiLevelType w:val="hybridMultilevel"/>
    <w:tmpl w:val="7D849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1D"/>
    <w:rsid w:val="00014590"/>
    <w:rsid w:val="000732A1"/>
    <w:rsid w:val="000E41E2"/>
    <w:rsid w:val="00120DEE"/>
    <w:rsid w:val="001220A3"/>
    <w:rsid w:val="001F118C"/>
    <w:rsid w:val="00211CC1"/>
    <w:rsid w:val="002D42D2"/>
    <w:rsid w:val="002F3606"/>
    <w:rsid w:val="00303DA0"/>
    <w:rsid w:val="00334DCB"/>
    <w:rsid w:val="003501A8"/>
    <w:rsid w:val="003A4131"/>
    <w:rsid w:val="003B2443"/>
    <w:rsid w:val="00412D05"/>
    <w:rsid w:val="00431181"/>
    <w:rsid w:val="0044387E"/>
    <w:rsid w:val="00453BF5"/>
    <w:rsid w:val="004B5B32"/>
    <w:rsid w:val="004E5365"/>
    <w:rsid w:val="004E54F8"/>
    <w:rsid w:val="005218F0"/>
    <w:rsid w:val="0054747E"/>
    <w:rsid w:val="0056302B"/>
    <w:rsid w:val="0059211D"/>
    <w:rsid w:val="005C6A9B"/>
    <w:rsid w:val="006339A9"/>
    <w:rsid w:val="00705016"/>
    <w:rsid w:val="0071178A"/>
    <w:rsid w:val="00720A42"/>
    <w:rsid w:val="007530A6"/>
    <w:rsid w:val="007D753B"/>
    <w:rsid w:val="007F1970"/>
    <w:rsid w:val="008424F8"/>
    <w:rsid w:val="008768DC"/>
    <w:rsid w:val="00891ADE"/>
    <w:rsid w:val="009373DF"/>
    <w:rsid w:val="00940719"/>
    <w:rsid w:val="009819F5"/>
    <w:rsid w:val="009A0F22"/>
    <w:rsid w:val="009A3167"/>
    <w:rsid w:val="009C6E14"/>
    <w:rsid w:val="009D397E"/>
    <w:rsid w:val="009F6144"/>
    <w:rsid w:val="00A8748F"/>
    <w:rsid w:val="00AA6A39"/>
    <w:rsid w:val="00AE201E"/>
    <w:rsid w:val="00B71A22"/>
    <w:rsid w:val="00B81E58"/>
    <w:rsid w:val="00BB62C4"/>
    <w:rsid w:val="00BE14F3"/>
    <w:rsid w:val="00BE6487"/>
    <w:rsid w:val="00C017A6"/>
    <w:rsid w:val="00C12A58"/>
    <w:rsid w:val="00C63A55"/>
    <w:rsid w:val="00C762FA"/>
    <w:rsid w:val="00CB11E7"/>
    <w:rsid w:val="00DD51CD"/>
    <w:rsid w:val="00E3302C"/>
    <w:rsid w:val="00E62A14"/>
    <w:rsid w:val="00E94D94"/>
    <w:rsid w:val="00F0426E"/>
    <w:rsid w:val="00F16043"/>
    <w:rsid w:val="00F8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72A731"/>
  <w15:chartTrackingRefBased/>
  <w15:docId w15:val="{C0947EBD-6C1D-48B7-A8BA-66C5EBE1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5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3DA2"/>
  </w:style>
  <w:style w:type="paragraph" w:styleId="Noga">
    <w:name w:val="footer"/>
    <w:basedOn w:val="Navaden"/>
    <w:link w:val="NogaZnak"/>
    <w:uiPriority w:val="99"/>
    <w:unhideWhenUsed/>
    <w:rsid w:val="00F83DA2"/>
    <w:pPr>
      <w:tabs>
        <w:tab w:val="center" w:pos="4819"/>
        <w:tab w:val="right" w:pos="9638"/>
      </w:tabs>
    </w:pPr>
  </w:style>
  <w:style w:type="character" w:customStyle="1" w:styleId="NogaZnak">
    <w:name w:val="Noga Znak"/>
    <w:basedOn w:val="Privzetapisavaodstavka"/>
    <w:link w:val="Noga"/>
    <w:uiPriority w:val="99"/>
    <w:rsid w:val="00F83DA2"/>
  </w:style>
  <w:style w:type="paragraph" w:styleId="Odstavekseznama">
    <w:name w:val="List Paragraph"/>
    <w:basedOn w:val="Navaden"/>
    <w:uiPriority w:val="34"/>
    <w:qFormat/>
    <w:rsid w:val="0054747E"/>
    <w:pPr>
      <w:ind w:left="720"/>
      <w:contextualSpacing/>
    </w:pPr>
  </w:style>
  <w:style w:type="table" w:styleId="Tabelamrea">
    <w:name w:val="Table Grid"/>
    <w:basedOn w:val="Navadnatabela"/>
    <w:uiPriority w:val="39"/>
    <w:rsid w:val="0084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3A4131"/>
    <w:pPr>
      <w:spacing w:before="100" w:beforeAutospacing="1" w:after="100" w:afterAutospacing="1"/>
    </w:pPr>
    <w:rPr>
      <w:lang w:eastAsia="it-IT"/>
    </w:rPr>
  </w:style>
  <w:style w:type="character" w:styleId="Krepko">
    <w:name w:val="Strong"/>
    <w:basedOn w:val="Privzetapisavaodstavka"/>
    <w:uiPriority w:val="22"/>
    <w:qFormat/>
    <w:rsid w:val="003A4131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3A4131"/>
    <w:rPr>
      <w:color w:val="0000FF"/>
      <w:u w:val="single"/>
    </w:rPr>
  </w:style>
  <w:style w:type="table" w:styleId="Tabelabarvnamrea6poudarek4">
    <w:name w:val="Grid Table 6 Colorful Accent 4"/>
    <w:basedOn w:val="Navadnatabela"/>
    <w:uiPriority w:val="51"/>
    <w:rsid w:val="00C12A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Valentic\Downloads\intestazione%20scuol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 scuola (1)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Valentič Kostić</dc:creator>
  <cp:keywords/>
  <dc:description/>
  <cp:lastModifiedBy>Lorena Buzečan</cp:lastModifiedBy>
  <cp:revision>2</cp:revision>
  <dcterms:created xsi:type="dcterms:W3CDTF">2022-07-04T08:50:00Z</dcterms:created>
  <dcterms:modified xsi:type="dcterms:W3CDTF">2022-07-04T08:50:00Z</dcterms:modified>
</cp:coreProperties>
</file>